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05" w:rsidRDefault="00B05A05">
      <w:r>
        <w:rPr>
          <w:rFonts w:hint="eastAsia"/>
        </w:rPr>
        <w:t>第</w:t>
      </w:r>
      <w:r>
        <w:t>16</w:t>
      </w:r>
      <w:r>
        <w:rPr>
          <w:rFonts w:hint="eastAsia"/>
        </w:rPr>
        <w:t>号様式</w:t>
      </w:r>
      <w:r>
        <w:t>(</w:t>
      </w:r>
      <w:r w:rsidR="008923E6">
        <w:rPr>
          <w:rFonts w:hint="eastAsia"/>
        </w:rPr>
        <w:t>第</w:t>
      </w:r>
      <w:r>
        <w:t>2</w:t>
      </w:r>
      <w:r w:rsidR="00B66806">
        <w:t>6</w:t>
      </w:r>
      <w:r>
        <w:rPr>
          <w:rFonts w:hint="eastAsia"/>
        </w:rPr>
        <w:t>条関係</w:t>
      </w:r>
      <w:r>
        <w:t>)</w:t>
      </w:r>
    </w:p>
    <w:p w:rsidR="00B05A05" w:rsidRDefault="00B05A05"/>
    <w:p w:rsidR="00B05A05" w:rsidRDefault="00B05A05"/>
    <w:p w:rsidR="00B05A05" w:rsidRDefault="00B05A0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B05A05" w:rsidRDefault="00B05A05"/>
    <w:p w:rsidR="00B05A05" w:rsidRDefault="00B05A05"/>
    <w:p w:rsidR="00B05A05" w:rsidRDefault="00B05A05">
      <w:r>
        <w:rPr>
          <w:rFonts w:hint="eastAsia"/>
        </w:rPr>
        <w:t xml:space="preserve">　　</w:t>
      </w:r>
      <w:r w:rsidR="00B66806">
        <w:rPr>
          <w:rFonts w:hint="eastAsia"/>
        </w:rPr>
        <w:t>発注</w:t>
      </w:r>
      <w:r>
        <w:rPr>
          <w:rFonts w:hint="eastAsia"/>
        </w:rPr>
        <w:t>者</w:t>
      </w:r>
      <w:r>
        <w:t>(</w:t>
      </w:r>
      <w:r w:rsidR="00B66806">
        <w:rPr>
          <w:rFonts w:hint="eastAsia"/>
        </w:rPr>
        <w:t>受注</w:t>
      </w:r>
      <w:r w:rsidRPr="00EB09E3">
        <w:rPr>
          <w:rFonts w:hint="eastAsia"/>
        </w:rPr>
        <w:t>者</w:t>
      </w:r>
      <w:r>
        <w:t>)</w:t>
      </w:r>
      <w:r>
        <w:rPr>
          <w:rFonts w:hint="eastAsia"/>
        </w:rPr>
        <w:t xml:space="preserve">　　　　　　　　　　様</w:t>
      </w:r>
    </w:p>
    <w:p w:rsidR="00B05A05" w:rsidRDefault="00B05A05"/>
    <w:p w:rsidR="00B05A05" w:rsidRDefault="00B05A05"/>
    <w:p w:rsidR="00B05A05" w:rsidRDefault="00B66806">
      <w:pPr>
        <w:ind w:right="420"/>
        <w:jc w:val="right"/>
      </w:pPr>
      <w:r>
        <w:rPr>
          <w:rFonts w:hint="eastAsia"/>
          <w:noProof/>
        </w:rPr>
        <w:t>受注</w:t>
      </w:r>
      <w:r w:rsidR="00B05A05" w:rsidRPr="00EB09E3">
        <w:rPr>
          <w:rFonts w:hint="eastAsia"/>
        </w:rPr>
        <w:t>者</w:t>
      </w:r>
      <w:r w:rsidR="00B05A05">
        <w:t>(</w:t>
      </w:r>
      <w:r>
        <w:rPr>
          <w:rFonts w:hint="eastAsia"/>
        </w:rPr>
        <w:t>発注</w:t>
      </w:r>
      <w:r w:rsidR="00B05A05">
        <w:rPr>
          <w:rFonts w:hint="eastAsia"/>
        </w:rPr>
        <w:t>者</w:t>
      </w:r>
      <w:r w:rsidR="00B05A05">
        <w:t>)</w:t>
      </w:r>
      <w:r w:rsidR="00B05A05">
        <w:rPr>
          <w:rFonts w:hint="eastAsia"/>
        </w:rPr>
        <w:t xml:space="preserve">　　　　　　　　　　</w:t>
      </w:r>
      <w:r w:rsidR="003B5693">
        <w:rPr>
          <w:rFonts w:hint="eastAsia"/>
        </w:rPr>
        <w:t>印</w:t>
      </w:r>
    </w:p>
    <w:p w:rsidR="00B05A05" w:rsidRDefault="00B05A05"/>
    <w:p w:rsidR="00B05A05" w:rsidRDefault="00B05A05"/>
    <w:p w:rsidR="00B05A05" w:rsidRDefault="00B05A05">
      <w:pPr>
        <w:jc w:val="center"/>
      </w:pPr>
      <w:r>
        <w:rPr>
          <w:rFonts w:hint="eastAsia"/>
        </w:rPr>
        <w:t>本宮市工事</w:t>
      </w:r>
      <w:r w:rsidR="0033132E">
        <w:rPr>
          <w:rFonts w:hint="eastAsia"/>
        </w:rPr>
        <w:t>標準</w:t>
      </w:r>
      <w:bookmarkStart w:id="0" w:name="_GoBack"/>
      <w:bookmarkEnd w:id="0"/>
      <w:r>
        <w:rPr>
          <w:rFonts w:hint="eastAsia"/>
        </w:rPr>
        <w:t>請負契約約款第</w:t>
      </w:r>
      <w:r>
        <w:t>2</w:t>
      </w:r>
      <w:r w:rsidR="00B66806">
        <w:t>6</w:t>
      </w:r>
      <w:r>
        <w:rPr>
          <w:rFonts w:hint="eastAsia"/>
        </w:rPr>
        <w:t>条の規定に基づく協議について</w:t>
      </w:r>
    </w:p>
    <w:p w:rsidR="00B05A05" w:rsidRDefault="00B05A05"/>
    <w:p w:rsidR="00B05A05" w:rsidRDefault="00B05A05"/>
    <w:p w:rsidR="00B05A05" w:rsidRDefault="00B05A05">
      <w:r>
        <w:rPr>
          <w:rFonts w:hint="eastAsia"/>
        </w:rPr>
        <w:t xml:space="preserve">　　　年　　月　　日付け契約の下記工事について、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により、次のとおり　増額・減額　されるよう協議します。</w:t>
      </w:r>
    </w:p>
    <w:p w:rsidR="00B05A05" w:rsidRDefault="00B05A05"/>
    <w:p w:rsidR="00B05A05" w:rsidRDefault="00B05A05"/>
    <w:p w:rsidR="00B05A05" w:rsidRDefault="00B05A05">
      <w:pPr>
        <w:jc w:val="center"/>
      </w:pPr>
      <w:r>
        <w:rPr>
          <w:rFonts w:hint="eastAsia"/>
        </w:rPr>
        <w:t>記</w:t>
      </w:r>
    </w:p>
    <w:p w:rsidR="00B05A05" w:rsidRDefault="00B05A05"/>
    <w:p w:rsidR="00B05A05" w:rsidRDefault="00B05A05"/>
    <w:p w:rsidR="00B05A05" w:rsidRDefault="00B05A05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工事</w:t>
      </w:r>
      <w:r>
        <w:rPr>
          <w:rFonts w:hint="eastAsia"/>
        </w:rPr>
        <w:t>名</w:t>
      </w:r>
    </w:p>
    <w:p w:rsidR="00B05A05" w:rsidRDefault="00B05A05"/>
    <w:p w:rsidR="00B05A05" w:rsidRDefault="00B05A05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協議</w:t>
      </w:r>
      <w:r>
        <w:rPr>
          <w:rFonts w:hint="eastAsia"/>
        </w:rPr>
        <w:t>額</w:t>
      </w:r>
    </w:p>
    <w:p w:rsidR="00B05A05" w:rsidRDefault="00B05A05"/>
    <w:p w:rsidR="00B05A05" w:rsidRDefault="00B05A05">
      <w:r>
        <w:t>3</w:t>
      </w:r>
      <w:r>
        <w:rPr>
          <w:rFonts w:hint="eastAsia"/>
        </w:rPr>
        <w:t xml:space="preserve">　その他参考資料</w:t>
      </w:r>
    </w:p>
    <w:p w:rsidR="00B05A05" w:rsidRDefault="00B05A05"/>
    <w:p w:rsidR="00B05A05" w:rsidRDefault="00B05A05"/>
    <w:p w:rsidR="00B05A05" w:rsidRDefault="00B05A05"/>
    <w:p w:rsidR="00B05A05" w:rsidRDefault="00B05A05"/>
    <w:p w:rsidR="00B05A05" w:rsidRDefault="00B05A05"/>
    <w:p w:rsidR="00B05A05" w:rsidRDefault="00B05A05"/>
    <w:p w:rsidR="00B05A05" w:rsidRDefault="00B05A05"/>
    <w:p w:rsidR="00B05A05" w:rsidRDefault="00B05A05"/>
    <w:p w:rsidR="00B05A05" w:rsidRDefault="00B05A05"/>
    <w:p w:rsidR="00B05A05" w:rsidRDefault="00B05A05"/>
    <w:p w:rsidR="00B05A05" w:rsidRDefault="00B05A05"/>
    <w:p w:rsidR="00B05A05" w:rsidRDefault="00B05A05"/>
    <w:p w:rsidR="00F7724B" w:rsidRDefault="00B05A05" w:rsidP="00EB09E3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の部分は、約款第</w:t>
      </w:r>
      <w:r>
        <w:t>2</w:t>
      </w:r>
      <w:r w:rsidR="00B66806"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項、第</w:t>
      </w:r>
      <w:r>
        <w:t>5</w:t>
      </w:r>
      <w:r>
        <w:rPr>
          <w:rFonts w:hint="eastAsia"/>
        </w:rPr>
        <w:t>項及び第</w:t>
      </w:r>
      <w:r>
        <w:t>6</w:t>
      </w:r>
      <w:r>
        <w:rPr>
          <w:rFonts w:hint="eastAsia"/>
        </w:rPr>
        <w:t>項に基づく理由を記載する。</w:t>
      </w:r>
    </w:p>
    <w:sectPr w:rsidR="00F7724B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BB" w:rsidRDefault="006942BB">
      <w:r>
        <w:separator/>
      </w:r>
    </w:p>
  </w:endnote>
  <w:endnote w:type="continuationSeparator" w:id="0">
    <w:p w:rsidR="006942BB" w:rsidRDefault="0069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05" w:rsidRDefault="00B05A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5A05" w:rsidRDefault="00B05A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BB" w:rsidRDefault="006942BB">
      <w:r>
        <w:separator/>
      </w:r>
    </w:p>
  </w:footnote>
  <w:footnote w:type="continuationSeparator" w:id="0">
    <w:p w:rsidR="006942BB" w:rsidRDefault="00694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05"/>
    <w:rsid w:val="000D44B7"/>
    <w:rsid w:val="002B407F"/>
    <w:rsid w:val="0033132E"/>
    <w:rsid w:val="003B5693"/>
    <w:rsid w:val="006942BB"/>
    <w:rsid w:val="00847F41"/>
    <w:rsid w:val="008923E6"/>
    <w:rsid w:val="008B35DC"/>
    <w:rsid w:val="009B02BB"/>
    <w:rsid w:val="009E7053"/>
    <w:rsid w:val="00B05A05"/>
    <w:rsid w:val="00B66806"/>
    <w:rsid w:val="00E7019C"/>
    <w:rsid w:val="00EB09E3"/>
    <w:rsid w:val="00F118E8"/>
    <w:rsid w:val="00F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1D76DB41</Template>
  <TotalTime>0</TotalTime>
  <Pages>1</Pages>
  <Words>158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第16号様式(約款25条関係)</vt:lpstr>
    </vt:vector>
  </TitlesOfParts>
  <Company>本宮市役所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第16号様式(約款25条関係)</dc:title>
  <dc:creator>(株)ぎょうせい</dc:creator>
  <cp:lastModifiedBy>加藤　真由美</cp:lastModifiedBy>
  <cp:revision>3</cp:revision>
  <cp:lastPrinted>2017-12-01T02:47:00Z</cp:lastPrinted>
  <dcterms:created xsi:type="dcterms:W3CDTF">2020-10-09T01:17:00Z</dcterms:created>
  <dcterms:modified xsi:type="dcterms:W3CDTF">2020-10-09T07:59:00Z</dcterms:modified>
</cp:coreProperties>
</file>