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03" w:rsidRDefault="001A1203"/>
    <w:p w:rsidR="004F2A4C" w:rsidRDefault="004F2A4C"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 w:rsidR="00DD380C">
        <w:rPr>
          <w:rFonts w:hint="eastAsia"/>
        </w:rPr>
        <w:t>第</w:t>
      </w:r>
      <w:r w:rsidR="00494EA1">
        <w:t>7</w:t>
      </w:r>
      <w:r>
        <w:rPr>
          <w:rFonts w:hint="eastAsia"/>
        </w:rPr>
        <w:t>条関係</w:t>
      </w:r>
      <w:r>
        <w:t>)</w:t>
      </w:r>
    </w:p>
    <w:p w:rsidR="004F2A4C" w:rsidRDefault="004F2A4C"/>
    <w:p w:rsidR="004F2A4C" w:rsidRDefault="004F2A4C"/>
    <w:p w:rsidR="004F2A4C" w:rsidRDefault="004F2A4C">
      <w:pPr>
        <w:jc w:val="center"/>
      </w:pPr>
      <w:r>
        <w:rPr>
          <w:rFonts w:hint="eastAsia"/>
          <w:spacing w:val="23"/>
        </w:rPr>
        <w:t>委</w:t>
      </w:r>
      <w:r>
        <w:rPr>
          <w:rFonts w:hint="eastAsia"/>
        </w:rPr>
        <w:t>任</w:t>
      </w:r>
      <w:r w:rsidR="00494EA1">
        <w:rPr>
          <w:rFonts w:hint="eastAsia"/>
        </w:rPr>
        <w:t>・</w:t>
      </w:r>
      <w:r w:rsidR="00494EA1">
        <w:rPr>
          <w:rFonts w:hint="eastAsia"/>
          <w:spacing w:val="23"/>
        </w:rPr>
        <w:t>下請</w:t>
      </w:r>
      <w:r>
        <w:rPr>
          <w:rFonts w:hint="eastAsia"/>
          <w:spacing w:val="23"/>
        </w:rPr>
        <w:t>承認申請</w:t>
      </w:r>
      <w:r>
        <w:rPr>
          <w:rFonts w:hint="eastAsia"/>
        </w:rPr>
        <w:t>書</w:t>
      </w:r>
    </w:p>
    <w:p w:rsidR="004F2A4C" w:rsidRDefault="004F2A4C"/>
    <w:p w:rsidR="004F2A4C" w:rsidRDefault="004F2A4C"/>
    <w:p w:rsidR="004F2A4C" w:rsidRPr="001A1203" w:rsidRDefault="004F2A4C"/>
    <w:p w:rsidR="004F2A4C" w:rsidRDefault="004F2A4C"/>
    <w:p w:rsidR="004F2A4C" w:rsidRDefault="004F2A4C"/>
    <w:p w:rsidR="004F2A4C" w:rsidRDefault="004F2A4C">
      <w:r>
        <w:rPr>
          <w:rFonts w:hint="eastAsia"/>
        </w:rPr>
        <w:t xml:space="preserve">　　　年　　月　　日に締結した工事請負契約に関し、下記により委任</w:t>
      </w:r>
      <w:r w:rsidR="00494EA1">
        <w:rPr>
          <w:rFonts w:hint="eastAsia"/>
        </w:rPr>
        <w:t>・下請</w:t>
      </w:r>
      <w:r>
        <w:rPr>
          <w:rFonts w:hint="eastAsia"/>
        </w:rPr>
        <w:t>したいので承認されたく本宮市工事</w:t>
      </w:r>
      <w:r w:rsidR="00857694">
        <w:rPr>
          <w:rFonts w:hint="eastAsia"/>
        </w:rPr>
        <w:t>標準</w:t>
      </w:r>
      <w:r>
        <w:rPr>
          <w:rFonts w:hint="eastAsia"/>
        </w:rPr>
        <w:t>請負契約約款第</w:t>
      </w:r>
      <w:r w:rsidR="00494EA1">
        <w:t>7</w:t>
      </w:r>
      <w:r>
        <w:rPr>
          <w:rFonts w:hint="eastAsia"/>
        </w:rPr>
        <w:t>条の規定により申請します。</w:t>
      </w:r>
    </w:p>
    <w:p w:rsidR="004F2A4C" w:rsidRDefault="004F2A4C"/>
    <w:p w:rsidR="004F2A4C" w:rsidRDefault="004F2A4C">
      <w:pPr>
        <w:jc w:val="center"/>
      </w:pPr>
      <w:r>
        <w:rPr>
          <w:rFonts w:hint="eastAsia"/>
        </w:rPr>
        <w:t>記</w:t>
      </w:r>
    </w:p>
    <w:p w:rsidR="004F2A4C" w:rsidRDefault="004F2A4C"/>
    <w:p w:rsidR="00494EA1" w:rsidRDefault="00494EA1" w:rsidP="00494EA1">
      <w:pPr>
        <w:numPr>
          <w:ilvl w:val="0"/>
          <w:numId w:val="1"/>
        </w:numPr>
      </w:pPr>
      <w:r>
        <w:rPr>
          <w:rFonts w:hint="eastAsia"/>
        </w:rPr>
        <w:t>工事名</w:t>
      </w:r>
    </w:p>
    <w:p w:rsidR="004F2A4C" w:rsidRDefault="00494EA1">
      <w:r>
        <w:t>2</w:t>
      </w:r>
      <w:r>
        <w:rPr>
          <w:rFonts w:hint="eastAsia"/>
        </w:rPr>
        <w:t xml:space="preserve">　</w:t>
      </w:r>
      <w:r w:rsidR="004F2A4C">
        <w:rPr>
          <w:rFonts w:hint="eastAsia"/>
        </w:rPr>
        <w:t>委任</w:t>
      </w:r>
      <w:r>
        <w:rPr>
          <w:rFonts w:hint="eastAsia"/>
        </w:rPr>
        <w:t>・下請</w:t>
      </w:r>
      <w:r w:rsidR="004F2A4C">
        <w:rPr>
          <w:rFonts w:hint="eastAsia"/>
        </w:rPr>
        <w:t>しようとする者</w:t>
      </w:r>
    </w:p>
    <w:p w:rsidR="004F2A4C" w:rsidRDefault="004F2A4C">
      <w:r>
        <w:t>2</w:t>
      </w:r>
      <w:r>
        <w:rPr>
          <w:rFonts w:hint="eastAsia"/>
        </w:rPr>
        <w:t xml:space="preserve">　　　〃　　の内容</w:t>
      </w:r>
      <w:r>
        <w:t>(</w:t>
      </w:r>
      <w:r>
        <w:rPr>
          <w:rFonts w:hint="eastAsia"/>
        </w:rPr>
        <w:t>別紙内訳明細</w:t>
      </w:r>
      <w:r>
        <w:t>)</w:t>
      </w:r>
    </w:p>
    <w:p w:rsidR="004F2A4C" w:rsidRDefault="004F2A4C">
      <w:r>
        <w:t>3</w:t>
      </w:r>
      <w:r>
        <w:rPr>
          <w:rFonts w:hint="eastAsia"/>
        </w:rPr>
        <w:t xml:space="preserve">　　　〃　　の理由</w:t>
      </w:r>
    </w:p>
    <w:p w:rsidR="004F2A4C" w:rsidRDefault="004F2A4C">
      <w:r>
        <w:t>4</w:t>
      </w:r>
      <w:r>
        <w:rPr>
          <w:rFonts w:hint="eastAsia"/>
        </w:rPr>
        <w:t xml:space="preserve">　その他</w:t>
      </w:r>
    </w:p>
    <w:p w:rsidR="004F2A4C" w:rsidRDefault="004F2A4C"/>
    <w:p w:rsidR="004F2A4C" w:rsidRDefault="004F2A4C"/>
    <w:p w:rsidR="004F2A4C" w:rsidRDefault="004F2A4C">
      <w:r>
        <w:rPr>
          <w:rFonts w:hint="eastAsia"/>
        </w:rPr>
        <w:t xml:space="preserve">　　　　　　年　　月　　日</w:t>
      </w:r>
    </w:p>
    <w:p w:rsidR="004F2A4C" w:rsidRDefault="004F2A4C"/>
    <w:p w:rsidR="004F2A4C" w:rsidRDefault="004F2A4C"/>
    <w:p w:rsidR="004F2A4C" w:rsidRDefault="00427961">
      <w:pPr>
        <w:ind w:right="420"/>
        <w:jc w:val="right"/>
      </w:pPr>
      <w:r>
        <w:rPr>
          <w:rFonts w:hint="eastAsia"/>
          <w:noProof/>
        </w:rPr>
        <w:t>受注者</w:t>
      </w:r>
      <w:r w:rsidR="004F2A4C">
        <w:rPr>
          <w:rFonts w:hint="eastAsia"/>
        </w:rPr>
        <w:t xml:space="preserve">　　　　　　　　　　</w:t>
      </w:r>
      <w:r w:rsidR="00800BA1">
        <w:rPr>
          <w:rFonts w:hint="eastAsia"/>
        </w:rPr>
        <w:t>印</w:t>
      </w:r>
    </w:p>
    <w:p w:rsidR="004F2A4C" w:rsidRDefault="004F2A4C"/>
    <w:p w:rsidR="004F2A4C" w:rsidRDefault="004F2A4C"/>
    <w:p w:rsidR="004F2A4C" w:rsidRDefault="004F2A4C">
      <w:r>
        <w:rPr>
          <w:rFonts w:hint="eastAsia"/>
        </w:rPr>
        <w:t xml:space="preserve">　　</w:t>
      </w:r>
      <w:r w:rsidR="00427961">
        <w:rPr>
          <w:rFonts w:hint="eastAsia"/>
        </w:rPr>
        <w:t>発注</w:t>
      </w:r>
      <w:r>
        <w:rPr>
          <w:rFonts w:hint="eastAsia"/>
        </w:rPr>
        <w:t>者　　　　　　　　　　様</w:t>
      </w:r>
    </w:p>
    <w:p w:rsidR="004F2A4C" w:rsidRDefault="004F2A4C"/>
    <w:p w:rsidR="004F2A4C" w:rsidRDefault="004F2A4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4F2A4C">
        <w:trPr>
          <w:trHeight w:val="280"/>
        </w:trPr>
        <w:tc>
          <w:tcPr>
            <w:tcW w:w="85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F2A4C" w:rsidRDefault="004F2A4C">
            <w:r>
              <w:rPr>
                <w:rFonts w:hint="eastAsia"/>
              </w:rPr>
              <w:t xml:space="preserve">　</w:t>
            </w:r>
          </w:p>
        </w:tc>
      </w:tr>
    </w:tbl>
    <w:p w:rsidR="004F2A4C" w:rsidRDefault="004F2A4C"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内訳明細は、設計書に準ずる。</w:t>
      </w:r>
    </w:p>
    <w:p w:rsidR="00494EA1" w:rsidRDefault="004F2A4C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必要に応じ下請者</w:t>
      </w:r>
      <w:r w:rsidR="00494EA1">
        <w:rPr>
          <w:rFonts w:hint="eastAsia"/>
        </w:rPr>
        <w:t>又は、</w:t>
      </w:r>
      <w:r>
        <w:rPr>
          <w:rFonts w:hint="eastAsia"/>
        </w:rPr>
        <w:t>委任</w:t>
      </w:r>
      <w:r w:rsidR="00494EA1">
        <w:rPr>
          <w:rFonts w:hint="eastAsia"/>
        </w:rPr>
        <w:t>を受けた者</w:t>
      </w:r>
      <w:r>
        <w:rPr>
          <w:rFonts w:hint="eastAsia"/>
        </w:rPr>
        <w:t>に係る経歴書及び契約書</w:t>
      </w:r>
      <w:r>
        <w:t>(</w:t>
      </w:r>
      <w:r>
        <w:rPr>
          <w:rFonts w:hint="eastAsia"/>
        </w:rPr>
        <w:t>写し</w:t>
      </w:r>
      <w:r>
        <w:t>)</w:t>
      </w:r>
      <w:r>
        <w:rPr>
          <w:rFonts w:hint="eastAsia"/>
        </w:rPr>
        <w:t>を提出させ</w:t>
      </w:r>
    </w:p>
    <w:p w:rsidR="004F2A4C" w:rsidRDefault="004F2A4C" w:rsidP="00494EA1">
      <w:pPr>
        <w:ind w:firstLineChars="350" w:firstLine="735"/>
      </w:pPr>
      <w:r>
        <w:rPr>
          <w:rFonts w:hint="eastAsia"/>
        </w:rPr>
        <w:t>る。</w:t>
      </w:r>
    </w:p>
    <w:p w:rsidR="004F2A4C" w:rsidRDefault="004F2A4C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承認通知は、債権譲渡等の場合に準ずるほか、</w:t>
      </w:r>
    </w:p>
    <w:p w:rsidR="004F2A4C" w:rsidRDefault="004F2A4C" w:rsidP="008C37AB">
      <w:pPr>
        <w:ind w:left="840" w:hanging="840"/>
      </w:pPr>
      <w:r>
        <w:rPr>
          <w:rFonts w:hint="eastAsia"/>
        </w:rPr>
        <w:t xml:space="preserve">　　　　「下請者</w:t>
      </w:r>
      <w:r w:rsidR="00494EA1">
        <w:rPr>
          <w:rFonts w:hint="eastAsia"/>
        </w:rPr>
        <w:t>又は</w:t>
      </w:r>
      <w:r>
        <w:rPr>
          <w:rFonts w:hint="eastAsia"/>
        </w:rPr>
        <w:t>、委任を受けた者</w:t>
      </w:r>
      <w:r w:rsidR="00494EA1">
        <w:rPr>
          <w:rFonts w:hint="eastAsia"/>
        </w:rPr>
        <w:t>の</w:t>
      </w:r>
      <w:r>
        <w:rPr>
          <w:rFonts w:hint="eastAsia"/>
        </w:rPr>
        <w:t>工事の執行については、本宮市工事</w:t>
      </w:r>
      <w:r w:rsidR="00C4605A">
        <w:rPr>
          <w:rFonts w:hint="eastAsia"/>
        </w:rPr>
        <w:t>標準</w:t>
      </w:r>
      <w:bookmarkStart w:id="0" w:name="_GoBack"/>
      <w:bookmarkEnd w:id="0"/>
      <w:r>
        <w:rPr>
          <w:rFonts w:hint="eastAsia"/>
        </w:rPr>
        <w:t>請負契約約款の該当条項に遵い</w:t>
      </w:r>
      <w:r w:rsidR="00DD380C">
        <w:rPr>
          <w:rFonts w:hint="eastAsia"/>
        </w:rPr>
        <w:t>受注者</w:t>
      </w:r>
      <w:r>
        <w:rPr>
          <w:rFonts w:hint="eastAsia"/>
        </w:rPr>
        <w:t>に代わって</w:t>
      </w:r>
      <w:r w:rsidR="00DD380C">
        <w:rPr>
          <w:rFonts w:hint="eastAsia"/>
        </w:rPr>
        <w:t>発注者</w:t>
      </w:r>
      <w:r>
        <w:rPr>
          <w:rFonts w:hint="eastAsia"/>
        </w:rPr>
        <w:t>の指示等を受けるべきことについての確約」を得ること、場合により契約書</w:t>
      </w:r>
      <w:r>
        <w:t>(</w:t>
      </w:r>
      <w:r>
        <w:rPr>
          <w:rFonts w:hint="eastAsia"/>
        </w:rPr>
        <w:t>写し</w:t>
      </w:r>
      <w:r>
        <w:t>)</w:t>
      </w:r>
      <w:r>
        <w:rPr>
          <w:rFonts w:hint="eastAsia"/>
        </w:rPr>
        <w:t>の提出を求め、下請者等の現場代理人等の通知を求めること。</w:t>
      </w:r>
    </w:p>
    <w:sectPr w:rsidR="004F2A4C" w:rsidSect="00494EA1">
      <w:footerReference w:type="even" r:id="rId8"/>
      <w:pgSz w:w="11907" w:h="16840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DB" w:rsidRDefault="00EF21DB">
      <w:r>
        <w:separator/>
      </w:r>
    </w:p>
  </w:endnote>
  <w:endnote w:type="continuationSeparator" w:id="0">
    <w:p w:rsidR="00EF21DB" w:rsidRDefault="00EF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4C" w:rsidRDefault="004F2A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2A4C" w:rsidRDefault="004F2A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DB" w:rsidRDefault="00EF21DB">
      <w:r>
        <w:separator/>
      </w:r>
    </w:p>
  </w:footnote>
  <w:footnote w:type="continuationSeparator" w:id="0">
    <w:p w:rsidR="00EF21DB" w:rsidRDefault="00EF2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1100A"/>
    <w:multiLevelType w:val="hybridMultilevel"/>
    <w:tmpl w:val="F1F289F4"/>
    <w:lvl w:ilvl="0" w:tplc="997CB61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4C"/>
    <w:rsid w:val="000E38CE"/>
    <w:rsid w:val="000E7308"/>
    <w:rsid w:val="001A1203"/>
    <w:rsid w:val="00400629"/>
    <w:rsid w:val="00427961"/>
    <w:rsid w:val="00494EA1"/>
    <w:rsid w:val="004F2A4C"/>
    <w:rsid w:val="00723C14"/>
    <w:rsid w:val="00800BA1"/>
    <w:rsid w:val="00857694"/>
    <w:rsid w:val="008C37AB"/>
    <w:rsid w:val="009567C1"/>
    <w:rsid w:val="00AC19E3"/>
    <w:rsid w:val="00B16A57"/>
    <w:rsid w:val="00C34E2B"/>
    <w:rsid w:val="00C4605A"/>
    <w:rsid w:val="00C777F1"/>
    <w:rsid w:val="00D31289"/>
    <w:rsid w:val="00DD380C"/>
    <w:rsid w:val="00E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52BC0A90</Template>
  <TotalTime>0</TotalTime>
  <Pages>1</Pages>
  <Words>344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第4号様式(約款6条関係)</vt:lpstr>
    </vt:vector>
  </TitlesOfParts>
  <Company>本宮市役所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第4号様式(約款6条関係)</dc:title>
  <dc:creator>(株)ぎょうせい</dc:creator>
  <cp:lastModifiedBy>加藤　真由美</cp:lastModifiedBy>
  <cp:revision>4</cp:revision>
  <cp:lastPrinted>2001-10-05T07:32:00Z</cp:lastPrinted>
  <dcterms:created xsi:type="dcterms:W3CDTF">2020-10-09T00:55:00Z</dcterms:created>
  <dcterms:modified xsi:type="dcterms:W3CDTF">2020-10-09T07:58:00Z</dcterms:modified>
</cp:coreProperties>
</file>