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F6" w:rsidRDefault="00676AF6">
      <w:bookmarkStart w:id="0" w:name="_GoBack"/>
      <w:bookmarkEnd w:id="0"/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>
        <w:t>(</w:t>
      </w:r>
      <w:r w:rsidR="00C10858">
        <w:rPr>
          <w:rFonts w:hint="eastAsia"/>
        </w:rPr>
        <w:t>第</w:t>
      </w:r>
      <w:r w:rsidR="00692254">
        <w:t>30</w:t>
      </w:r>
      <w:r>
        <w:rPr>
          <w:rFonts w:hint="eastAsia"/>
        </w:rPr>
        <w:t>条</w:t>
      </w:r>
      <w:r>
        <w:t>1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"/>
        <w:gridCol w:w="600"/>
        <w:gridCol w:w="840"/>
        <w:gridCol w:w="1200"/>
        <w:gridCol w:w="720"/>
        <w:gridCol w:w="480"/>
        <w:gridCol w:w="720"/>
        <w:gridCol w:w="1440"/>
      </w:tblGrid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8520" w:type="dxa"/>
            <w:gridSpan w:val="9"/>
          </w:tcPr>
          <w:p w:rsidR="00676AF6" w:rsidRDefault="00676AF6"/>
          <w:p w:rsidR="00676AF6" w:rsidRDefault="00676AF6">
            <w:pPr>
              <w:jc w:val="center"/>
            </w:pPr>
            <w:r>
              <w:rPr>
                <w:rFonts w:hint="eastAsia"/>
                <w:spacing w:val="53"/>
              </w:rPr>
              <w:t>請負工事被害報告</w:t>
            </w:r>
            <w:r>
              <w:rPr>
                <w:rFonts w:hint="eastAsia"/>
              </w:rPr>
              <w:t>書</w:t>
            </w:r>
          </w:p>
          <w:p w:rsidR="00676AF6" w:rsidRDefault="00676AF6"/>
          <w:p w:rsidR="00676AF6" w:rsidRDefault="00676AF6"/>
          <w:p w:rsidR="00676AF6" w:rsidRDefault="00676AF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676AF6" w:rsidRDefault="00676AF6"/>
          <w:p w:rsidR="00676AF6" w:rsidRDefault="00676AF6"/>
          <w:p w:rsidR="00676AF6" w:rsidRDefault="00676AF6">
            <w:r>
              <w:rPr>
                <w:rFonts w:hint="eastAsia"/>
              </w:rPr>
              <w:t xml:space="preserve">　</w:t>
            </w:r>
            <w:r w:rsidR="00692254">
              <w:rPr>
                <w:rFonts w:hint="eastAsia"/>
              </w:rPr>
              <w:t>発注</w:t>
            </w:r>
            <w:r>
              <w:rPr>
                <w:rFonts w:hint="eastAsia"/>
              </w:rPr>
              <w:t>者　　　　　　　　　　様</w:t>
            </w:r>
          </w:p>
          <w:p w:rsidR="00676AF6" w:rsidRDefault="00676AF6"/>
          <w:p w:rsidR="00676AF6" w:rsidRDefault="00676AF6"/>
          <w:p w:rsidR="00676AF6" w:rsidRDefault="00692254">
            <w:pPr>
              <w:ind w:right="210"/>
              <w:jc w:val="right"/>
            </w:pPr>
            <w:r>
              <w:rPr>
                <w:rFonts w:hint="eastAsia"/>
              </w:rPr>
              <w:t>受注</w:t>
            </w:r>
            <w:r w:rsidR="00676AF6" w:rsidRPr="008F7A1C">
              <w:rPr>
                <w:rFonts w:hint="eastAsia"/>
              </w:rPr>
              <w:t>者</w:t>
            </w:r>
            <w:r w:rsidR="00676AF6">
              <w:rPr>
                <w:rFonts w:hint="eastAsia"/>
              </w:rPr>
              <w:t xml:space="preserve">　　　　　　　　　　</w:t>
            </w:r>
            <w:r w:rsidR="00140E1E">
              <w:rPr>
                <w:rFonts w:hint="eastAsia"/>
              </w:rPr>
              <w:t>印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1320" w:type="dxa"/>
            <w:gridSpan w:val="2"/>
            <w:vAlign w:val="center"/>
          </w:tcPr>
          <w:p w:rsidR="00676AF6" w:rsidRDefault="00676AF6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84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2400" w:type="dxa"/>
            <w:gridSpan w:val="3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工種</w:t>
            </w:r>
          </w:p>
        </w:tc>
        <w:tc>
          <w:tcPr>
            <w:tcW w:w="1440" w:type="dxa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20" w:type="dxa"/>
            <w:gridSpan w:val="8"/>
            <w:vAlign w:val="center"/>
          </w:tcPr>
          <w:p w:rsidR="00676AF6" w:rsidRDefault="00676AF6">
            <w:pPr>
              <w:jc w:val="right"/>
            </w:pPr>
            <w:r>
              <w:rPr>
                <w:rFonts w:hint="eastAsia"/>
              </w:rPr>
              <w:t>市　　　　　　字　　　　　　地内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2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着工</w:t>
            </w:r>
          </w:p>
        </w:tc>
        <w:tc>
          <w:tcPr>
            <w:tcW w:w="2640" w:type="dxa"/>
            <w:gridSpan w:val="3"/>
            <w:vAlign w:val="center"/>
          </w:tcPr>
          <w:p w:rsidR="00676AF6" w:rsidRDefault="00676AF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完成</w:t>
            </w:r>
          </w:p>
        </w:tc>
        <w:tc>
          <w:tcPr>
            <w:tcW w:w="2640" w:type="dxa"/>
            <w:gridSpan w:val="3"/>
            <w:vAlign w:val="center"/>
          </w:tcPr>
          <w:p w:rsidR="00676AF6" w:rsidRDefault="00676AF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720" w:type="dxa"/>
            <w:gridSpan w:val="8"/>
            <w:tcBorders>
              <w:bottom w:val="double" w:sz="4" w:space="0" w:color="auto"/>
            </w:tcBorders>
            <w:vAlign w:val="center"/>
          </w:tcPr>
          <w:p w:rsidR="00676AF6" w:rsidRDefault="00676AF6">
            <w:pPr>
              <w:ind w:right="105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被害原因</w:t>
            </w:r>
          </w:p>
        </w:tc>
        <w:tc>
          <w:tcPr>
            <w:tcW w:w="6720" w:type="dxa"/>
            <w:gridSpan w:val="8"/>
            <w:tcBorders>
              <w:top w:val="double" w:sz="4" w:space="0" w:color="auto"/>
            </w:tcBorders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被害規模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損害額概算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発生防止措置の適否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修復の可能性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修復の費用概算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  <w:tr w:rsidR="00676AF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00" w:type="dxa"/>
            <w:vAlign w:val="center"/>
          </w:tcPr>
          <w:p w:rsidR="00676AF6" w:rsidRDefault="00676AF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20" w:type="dxa"/>
            <w:gridSpan w:val="8"/>
          </w:tcPr>
          <w:p w:rsidR="00676AF6" w:rsidRDefault="00676AF6">
            <w:r>
              <w:rPr>
                <w:rFonts w:hint="eastAsia"/>
              </w:rPr>
              <w:t xml:space="preserve">　</w:t>
            </w:r>
          </w:p>
        </w:tc>
      </w:tr>
    </w:tbl>
    <w:p w:rsidR="006B4CAA" w:rsidRDefault="006B4CAA"/>
    <w:p w:rsidR="00676AF6" w:rsidRDefault="00676AF6"/>
    <w:sectPr w:rsidR="00676AF6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0F" w:rsidRDefault="00C9560F">
      <w:r>
        <w:separator/>
      </w:r>
    </w:p>
  </w:endnote>
  <w:endnote w:type="continuationSeparator" w:id="0">
    <w:p w:rsidR="00C9560F" w:rsidRDefault="00C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F6" w:rsidRDefault="00676A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6AF6" w:rsidRDefault="00676A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0F" w:rsidRDefault="00C9560F">
      <w:r>
        <w:separator/>
      </w:r>
    </w:p>
  </w:footnote>
  <w:footnote w:type="continuationSeparator" w:id="0">
    <w:p w:rsidR="00C9560F" w:rsidRDefault="00C9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F6"/>
    <w:rsid w:val="000E6F36"/>
    <w:rsid w:val="000F4DE1"/>
    <w:rsid w:val="00140E1E"/>
    <w:rsid w:val="001A04B5"/>
    <w:rsid w:val="002C43C4"/>
    <w:rsid w:val="00376990"/>
    <w:rsid w:val="005954F3"/>
    <w:rsid w:val="005C2295"/>
    <w:rsid w:val="00676AF6"/>
    <w:rsid w:val="00692254"/>
    <w:rsid w:val="006B4CAA"/>
    <w:rsid w:val="007F5F3A"/>
    <w:rsid w:val="008F7A1C"/>
    <w:rsid w:val="00C10858"/>
    <w:rsid w:val="00C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75F94239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第17号様式(約款29条1項関係)</vt:lpstr>
    </vt:vector>
  </TitlesOfParts>
  <Company>本宮市役所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第17号様式(約款29条1項関係)</dc:title>
  <dc:creator>(株)ぎょうせい</dc:creator>
  <cp:lastModifiedBy>加藤　真由美</cp:lastModifiedBy>
  <cp:revision>2</cp:revision>
  <cp:lastPrinted>2017-12-01T02:48:00Z</cp:lastPrinted>
  <dcterms:created xsi:type="dcterms:W3CDTF">2020-10-09T01:17:00Z</dcterms:created>
  <dcterms:modified xsi:type="dcterms:W3CDTF">2020-10-09T01:17:00Z</dcterms:modified>
</cp:coreProperties>
</file>