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14" w:rsidRDefault="004C6D14">
      <w:bookmarkStart w:id="0" w:name="_GoBack"/>
      <w:bookmarkEnd w:id="0"/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  <w:r>
        <w:t>(</w:t>
      </w:r>
      <w:r w:rsidR="00A60526"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4C6D14" w:rsidRDefault="004C6D14"/>
    <w:p w:rsidR="004C6D14" w:rsidRDefault="004C6D14"/>
    <w:p w:rsidR="004C6D14" w:rsidRDefault="004C6D14">
      <w:pPr>
        <w:jc w:val="center"/>
      </w:pPr>
      <w:r>
        <w:rPr>
          <w:rFonts w:hint="eastAsia"/>
          <w:spacing w:val="53"/>
        </w:rPr>
        <w:t>支給品使用済報告</w:t>
      </w:r>
      <w:r>
        <w:rPr>
          <w:rFonts w:hint="eastAsia"/>
        </w:rPr>
        <w:t>書</w:t>
      </w:r>
    </w:p>
    <w:p w:rsidR="004C6D14" w:rsidRDefault="004C6D14"/>
    <w:p w:rsidR="004C6D14" w:rsidRDefault="004C6D14"/>
    <w:p w:rsidR="004C6D14" w:rsidRDefault="004C6D14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4C6D14" w:rsidRDefault="004C6D14">
      <w:pPr>
        <w:ind w:right="420"/>
        <w:jc w:val="right"/>
      </w:pPr>
      <w:r>
        <w:t>(</w:t>
      </w:r>
      <w:r>
        <w:rPr>
          <w:rFonts w:hint="eastAsia"/>
        </w:rPr>
        <w:t xml:space="preserve">　　　　月分</w:t>
      </w:r>
      <w:r>
        <w:t>)</w:t>
      </w:r>
    </w:p>
    <w:p w:rsidR="004C6D14" w:rsidRDefault="004C6D14"/>
    <w:p w:rsidR="004C6D14" w:rsidRDefault="004C6D14"/>
    <w:p w:rsidR="004C6D14" w:rsidRDefault="004C6D14">
      <w:r>
        <w:rPr>
          <w:rFonts w:hint="eastAsia"/>
        </w:rPr>
        <w:t xml:space="preserve">　　</w:t>
      </w:r>
      <w:r w:rsidR="00232B5C">
        <w:rPr>
          <w:rFonts w:hint="eastAsia"/>
        </w:rPr>
        <w:t>発注</w:t>
      </w:r>
      <w:r>
        <w:rPr>
          <w:rFonts w:hint="eastAsia"/>
        </w:rPr>
        <w:t>者　　　　　　　　　　様</w:t>
      </w:r>
    </w:p>
    <w:p w:rsidR="004C6D14" w:rsidRDefault="004C6D14"/>
    <w:p w:rsidR="004C6D14" w:rsidRDefault="004C6D14"/>
    <w:p w:rsidR="004C6D14" w:rsidRDefault="00232B5C">
      <w:pPr>
        <w:ind w:right="420"/>
        <w:jc w:val="right"/>
      </w:pPr>
      <w:r>
        <w:rPr>
          <w:rFonts w:hint="eastAsia"/>
          <w:noProof/>
        </w:rPr>
        <w:t>受注</w:t>
      </w:r>
      <w:r w:rsidR="004C6D14" w:rsidRPr="00601637">
        <w:rPr>
          <w:rFonts w:hint="eastAsia"/>
        </w:rPr>
        <w:t>者</w:t>
      </w:r>
      <w:r w:rsidR="004C6D14">
        <w:rPr>
          <w:rFonts w:hint="eastAsia"/>
        </w:rPr>
        <w:t xml:space="preserve">　　　　　　　　　　</w:t>
      </w:r>
      <w:r w:rsidR="00702767">
        <w:rPr>
          <w:rFonts w:hint="eastAsia"/>
        </w:rPr>
        <w:t>印</w:t>
      </w:r>
    </w:p>
    <w:p w:rsidR="004C6D14" w:rsidRDefault="004C6D14"/>
    <w:p w:rsidR="004C6D14" w:rsidRDefault="004C6D14"/>
    <w:p w:rsidR="004C6D14" w:rsidRDefault="004C6D14">
      <w:r>
        <w:rPr>
          <w:rFonts w:hint="eastAsia"/>
        </w:rPr>
        <w:t xml:space="preserve">　　　年　　月　　日工事契約に基づく支給品の使用について下記のとおり　　月分の使用済を報告します。</w:t>
      </w:r>
    </w:p>
    <w:p w:rsidR="004C6D14" w:rsidRDefault="004C6D14"/>
    <w:p w:rsidR="004C6D14" w:rsidRDefault="004C6D14">
      <w:pPr>
        <w:jc w:val="center"/>
      </w:pPr>
      <w:r>
        <w:rPr>
          <w:rFonts w:hint="eastAsia"/>
        </w:rPr>
        <w:t>記</w:t>
      </w:r>
    </w:p>
    <w:p w:rsidR="004C6D14" w:rsidRDefault="004C6D1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840"/>
        <w:gridCol w:w="600"/>
        <w:gridCol w:w="600"/>
        <w:gridCol w:w="600"/>
        <w:gridCol w:w="3000"/>
      </w:tblGrid>
      <w:tr w:rsidR="004C6D1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40" w:type="dxa"/>
            <w:vAlign w:val="center"/>
          </w:tcPr>
          <w:p w:rsidR="004C6D14" w:rsidRDefault="004C6D14">
            <w:pPr>
              <w:jc w:val="center"/>
            </w:pPr>
            <w:r>
              <w:rPr>
                <w:rFonts w:hint="eastAsia"/>
                <w:spacing w:val="21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vAlign w:val="center"/>
          </w:tcPr>
          <w:p w:rsidR="004C6D14" w:rsidRDefault="004C6D14">
            <w:pPr>
              <w:jc w:val="center"/>
            </w:pPr>
            <w:r>
              <w:rPr>
                <w:rFonts w:hint="eastAsia"/>
                <w:spacing w:val="210"/>
              </w:rPr>
              <w:t>規</w:t>
            </w:r>
            <w:r>
              <w:rPr>
                <w:rFonts w:hint="eastAsia"/>
              </w:rPr>
              <w:t>格</w:t>
            </w:r>
          </w:p>
        </w:tc>
        <w:tc>
          <w:tcPr>
            <w:tcW w:w="840" w:type="dxa"/>
            <w:vAlign w:val="center"/>
          </w:tcPr>
          <w:p w:rsidR="004C6D14" w:rsidRDefault="004C6D14">
            <w:pPr>
              <w:jc w:val="center"/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位</w:t>
            </w:r>
          </w:p>
        </w:tc>
        <w:tc>
          <w:tcPr>
            <w:tcW w:w="600" w:type="dxa"/>
            <w:vAlign w:val="center"/>
          </w:tcPr>
          <w:p w:rsidR="004C6D14" w:rsidRDefault="004C6D14">
            <w:pPr>
              <w:jc w:val="center"/>
            </w:pPr>
            <w:r>
              <w:rPr>
                <w:rFonts w:hint="eastAsia"/>
              </w:rPr>
              <w:t>受</w:t>
            </w:r>
          </w:p>
        </w:tc>
        <w:tc>
          <w:tcPr>
            <w:tcW w:w="600" w:type="dxa"/>
            <w:vAlign w:val="center"/>
          </w:tcPr>
          <w:p w:rsidR="004C6D14" w:rsidRDefault="004C6D14">
            <w:pPr>
              <w:jc w:val="center"/>
            </w:pPr>
            <w:r>
              <w:rPr>
                <w:rFonts w:hint="eastAsia"/>
              </w:rPr>
              <w:t>払</w:t>
            </w:r>
          </w:p>
        </w:tc>
        <w:tc>
          <w:tcPr>
            <w:tcW w:w="600" w:type="dxa"/>
            <w:vAlign w:val="center"/>
          </w:tcPr>
          <w:p w:rsidR="004C6D14" w:rsidRDefault="004C6D14">
            <w:pPr>
              <w:jc w:val="center"/>
            </w:pPr>
            <w:r>
              <w:rPr>
                <w:rFonts w:hint="eastAsia"/>
              </w:rPr>
              <w:t>残</w:t>
            </w:r>
          </w:p>
        </w:tc>
        <w:tc>
          <w:tcPr>
            <w:tcW w:w="3000" w:type="dxa"/>
            <w:vAlign w:val="center"/>
          </w:tcPr>
          <w:p w:rsidR="004C6D14" w:rsidRDefault="004C6D14">
            <w:pPr>
              <w:jc w:val="center"/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C6D1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</w:tr>
      <w:tr w:rsidR="004C6D1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</w:tr>
      <w:tr w:rsidR="004C6D1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</w:tcPr>
          <w:p w:rsidR="004C6D14" w:rsidRDefault="004C6D14">
            <w:r>
              <w:rPr>
                <w:rFonts w:hint="eastAsia"/>
              </w:rPr>
              <w:t xml:space="preserve">　</w:t>
            </w:r>
          </w:p>
        </w:tc>
      </w:tr>
    </w:tbl>
    <w:p w:rsidR="00265564" w:rsidRDefault="00265564"/>
    <w:p w:rsidR="004C6D14" w:rsidRDefault="004C6D14"/>
    <w:sectPr w:rsidR="004C6D14">
      <w:footerReference w:type="even" r:id="rId8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FE" w:rsidRDefault="00C466FE">
      <w:r>
        <w:separator/>
      </w:r>
    </w:p>
  </w:endnote>
  <w:endnote w:type="continuationSeparator" w:id="0">
    <w:p w:rsidR="00C466FE" w:rsidRDefault="00C4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D14" w:rsidRDefault="004C6D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6D14" w:rsidRDefault="004C6D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FE" w:rsidRDefault="00C466FE">
      <w:r>
        <w:separator/>
      </w:r>
    </w:p>
  </w:footnote>
  <w:footnote w:type="continuationSeparator" w:id="0">
    <w:p w:rsidR="00C466FE" w:rsidRDefault="00C46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14"/>
    <w:rsid w:val="00232B5C"/>
    <w:rsid w:val="00265564"/>
    <w:rsid w:val="003020AC"/>
    <w:rsid w:val="004C6D14"/>
    <w:rsid w:val="00601637"/>
    <w:rsid w:val="00702767"/>
    <w:rsid w:val="00787561"/>
    <w:rsid w:val="007B55E7"/>
    <w:rsid w:val="007F39AF"/>
    <w:rsid w:val="008B5E6E"/>
    <w:rsid w:val="008B665C"/>
    <w:rsid w:val="00A60526"/>
    <w:rsid w:val="00AE3C70"/>
    <w:rsid w:val="00B06202"/>
    <w:rsid w:val="00C466FE"/>
    <w:rsid w:val="00CA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77EFD-4D1C-43F1-BB99-CC0B1831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A234ACA5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第11号様式(約款15条関係)</vt:lpstr>
    </vt:vector>
  </TitlesOfParts>
  <Company>本宮市役所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第11号様式(約款15条関係)</dc:title>
  <dc:creator>(株)ぎょうせい</dc:creator>
  <cp:lastModifiedBy>加藤　真由美</cp:lastModifiedBy>
  <cp:revision>2</cp:revision>
  <cp:lastPrinted>2017-12-01T02:46:00Z</cp:lastPrinted>
  <dcterms:created xsi:type="dcterms:W3CDTF">2020-10-09T01:16:00Z</dcterms:created>
  <dcterms:modified xsi:type="dcterms:W3CDTF">2020-10-09T01:16:00Z</dcterms:modified>
</cp:coreProperties>
</file>