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58" w:rsidRPr="000C0A9D" w:rsidRDefault="000C0A9D" w:rsidP="000C0A9D">
      <w:pPr>
        <w:jc w:val="center"/>
        <w:rPr>
          <w:rFonts w:ascii="ＭＳ 明朝" w:eastAsia="ＭＳ 明朝" w:hAnsi="ＭＳ 明朝"/>
          <w:sz w:val="24"/>
          <w:szCs w:val="24"/>
        </w:rPr>
      </w:pPr>
      <w:r w:rsidRPr="000C0A9D">
        <w:rPr>
          <w:rFonts w:ascii="ＭＳ 明朝" w:eastAsia="ＭＳ 明朝" w:hAnsi="ＭＳ 明朝" w:hint="eastAsia"/>
          <w:sz w:val="40"/>
          <w:szCs w:val="40"/>
        </w:rPr>
        <w:t>委　任　状</w:t>
      </w:r>
    </w:p>
    <w:p w:rsidR="000C0A9D" w:rsidRDefault="000C0A9D" w:rsidP="000C0A9D">
      <w:pPr>
        <w:rPr>
          <w:rFonts w:ascii="ＭＳ 明朝" w:eastAsia="ＭＳ 明朝" w:hAnsi="ＭＳ 明朝"/>
          <w:sz w:val="24"/>
          <w:szCs w:val="24"/>
        </w:rPr>
      </w:pPr>
    </w:p>
    <w:p w:rsidR="000C0A9D" w:rsidRDefault="000C0A9D" w:rsidP="000C0A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（宛先）本宮市長・福祉事務所長・公営企業管理者</w:t>
      </w:r>
    </w:p>
    <w:p w:rsidR="000C0A9D" w:rsidRDefault="000C0A9D" w:rsidP="000C0A9D">
      <w:pPr>
        <w:rPr>
          <w:rFonts w:ascii="ＭＳ 明朝" w:eastAsia="ＭＳ 明朝" w:hAnsi="ＭＳ 明朝"/>
          <w:sz w:val="24"/>
          <w:szCs w:val="24"/>
        </w:rPr>
      </w:pP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0C0A9D" w:rsidRP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  <w:r w:rsidRPr="000C0A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（住所：　　　　　　　　　　　　　　　　）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を代理人と定め、下記の者に係る「成年後見人等への通知送付先登録届」の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〔新規・変更・取消〕に関する一切の手続きを委任します。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0C0A9D" w:rsidRDefault="000C0A9D" w:rsidP="000C0A9D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（被後見人等）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対象者　住所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氏名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0C0A9D" w:rsidRDefault="009E52B8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令和</w:t>
      </w:r>
      <w:bookmarkStart w:id="0" w:name="_GoBack"/>
      <w:bookmarkEnd w:id="0"/>
      <w:r w:rsidR="000C0A9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（後見人等）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委任者　住所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（所在地）</w:t>
      </w:r>
    </w:p>
    <w:p w:rsid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氏名　　　　　　　　　　　　　　　㊞</w:t>
      </w:r>
    </w:p>
    <w:p w:rsidR="000C0A9D" w:rsidRPr="000C0A9D" w:rsidRDefault="000C0A9D" w:rsidP="000C0A9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（名称）</w:t>
      </w:r>
    </w:p>
    <w:sectPr w:rsidR="000C0A9D" w:rsidRPr="000C0A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9D"/>
    <w:rsid w:val="000C0A9D"/>
    <w:rsid w:val="009E52B8"/>
    <w:rsid w:val="00B51DA3"/>
    <w:rsid w:val="00E7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0A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C0A9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0A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C0A9D"/>
    <w:rPr>
      <w:rFonts w:ascii="ＭＳ 明朝" w:eastAsia="ＭＳ 明朝" w:hAnsi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0A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C0A9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0A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C0A9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5D912B0A</Template>
  <TotalTime>1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本宮市役所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156nemoto-t</dc:creator>
  <cp:lastModifiedBy>大友　優子</cp:lastModifiedBy>
  <cp:revision>2</cp:revision>
  <dcterms:created xsi:type="dcterms:W3CDTF">2020-03-25T09:23:00Z</dcterms:created>
  <dcterms:modified xsi:type="dcterms:W3CDTF">2020-03-25T09:23:00Z</dcterms:modified>
</cp:coreProperties>
</file>